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C3" w:rsidRPr="00657667" w:rsidRDefault="00BC6EC3" w:rsidP="00770F32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657667">
        <w:rPr>
          <w:rFonts w:ascii="黑体" w:eastAsia="黑体" w:hAnsi="黑体" w:hint="eastAsia"/>
          <w:b/>
          <w:bCs/>
          <w:sz w:val="36"/>
          <w:szCs w:val="36"/>
        </w:rPr>
        <w:t>新乡医学院北校区教工住宅楼加装电梯同意书</w:t>
      </w:r>
    </w:p>
    <w:p w:rsidR="00BC6EC3" w:rsidRPr="00770F32" w:rsidRDefault="00BC6EC3" w:rsidP="004C2B8A">
      <w:pPr>
        <w:jc w:val="center"/>
        <w:rPr>
          <w:sz w:val="44"/>
          <w:szCs w:val="44"/>
        </w:rPr>
      </w:pPr>
      <w:r w:rsidRPr="00657667">
        <w:rPr>
          <w:rFonts w:ascii="黑体" w:eastAsia="黑体" w:hAnsi="黑体" w:hint="eastAsia"/>
          <w:b/>
          <w:sz w:val="36"/>
          <w:szCs w:val="36"/>
        </w:rPr>
        <w:t>（</w:t>
      </w:r>
      <w:r w:rsidRPr="00657667">
        <w:rPr>
          <w:rFonts w:ascii="黑体" w:eastAsia="黑体" w:hAnsi="黑体"/>
          <w:b/>
          <w:sz w:val="36"/>
          <w:szCs w:val="36"/>
          <w:u w:val="single"/>
        </w:rPr>
        <w:t xml:space="preserve">     </w:t>
      </w:r>
      <w:r w:rsidRPr="00657667">
        <w:rPr>
          <w:rFonts w:ascii="黑体" w:eastAsia="黑体" w:hAnsi="黑体" w:hint="eastAsia"/>
          <w:b/>
          <w:sz w:val="36"/>
          <w:szCs w:val="36"/>
        </w:rPr>
        <w:t>号楼</w:t>
      </w:r>
      <w:r w:rsidRPr="00657667">
        <w:rPr>
          <w:rFonts w:ascii="黑体" w:eastAsia="黑体" w:hAnsi="黑体"/>
          <w:b/>
          <w:sz w:val="36"/>
          <w:szCs w:val="36"/>
          <w:u w:val="single"/>
        </w:rPr>
        <w:t xml:space="preserve">    </w:t>
      </w:r>
      <w:r w:rsidRPr="00657667">
        <w:rPr>
          <w:rFonts w:ascii="黑体" w:eastAsia="黑体" w:hAnsi="黑体" w:hint="eastAsia"/>
          <w:b/>
          <w:sz w:val="36"/>
          <w:szCs w:val="36"/>
        </w:rPr>
        <w:t>单元）</w:t>
      </w:r>
    </w:p>
    <w:p w:rsidR="00BC6EC3" w:rsidRPr="000F3B20" w:rsidRDefault="00BC6EC3" w:rsidP="000F3B20">
      <w:pPr>
        <w:spacing w:line="50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0F3B20">
        <w:rPr>
          <w:rFonts w:ascii="仿宋" w:eastAsia="仿宋" w:hAnsi="仿宋" w:hint="eastAsia"/>
          <w:sz w:val="30"/>
          <w:szCs w:val="30"/>
        </w:rPr>
        <w:t>为落实《新乡医学院关于北校区教工住宅楼加装电梯工作的通知》（校发【</w:t>
      </w:r>
      <w:r w:rsidRPr="000F3B20">
        <w:rPr>
          <w:rFonts w:ascii="仿宋" w:eastAsia="仿宋" w:hAnsi="仿宋"/>
          <w:sz w:val="30"/>
          <w:szCs w:val="30"/>
        </w:rPr>
        <w:t>2019</w:t>
      </w:r>
      <w:r w:rsidRPr="000F3B20">
        <w:rPr>
          <w:rFonts w:ascii="仿宋" w:eastAsia="仿宋" w:hAnsi="仿宋" w:hint="eastAsia"/>
          <w:sz w:val="30"/>
          <w:szCs w:val="30"/>
        </w:rPr>
        <w:t>】</w:t>
      </w:r>
      <w:r w:rsidRPr="000F3B20">
        <w:rPr>
          <w:rFonts w:ascii="仿宋" w:eastAsia="仿宋" w:hAnsi="仿宋"/>
          <w:sz w:val="30"/>
          <w:szCs w:val="30"/>
        </w:rPr>
        <w:t>8</w:t>
      </w:r>
      <w:r w:rsidRPr="000F3B20">
        <w:rPr>
          <w:rFonts w:ascii="仿宋" w:eastAsia="仿宋" w:hAnsi="仿宋" w:hint="eastAsia"/>
          <w:sz w:val="30"/>
          <w:szCs w:val="30"/>
        </w:rPr>
        <w:t>号）要求，加装电梯工作小组制订了《新乡医学院北校区教工住宅楼加装电梯工程实施办法》，确定开展该项工作的原则为：学校统一主导、教职工自愿；以单元为单位、和谐互助、协商一致、示范引领、逐步推进。加装电梯工程费用学校承担</w:t>
      </w:r>
      <w:r w:rsidRPr="000F3B20">
        <w:rPr>
          <w:rFonts w:ascii="仿宋" w:eastAsia="仿宋" w:hAnsi="仿宋"/>
          <w:sz w:val="30"/>
          <w:szCs w:val="30"/>
        </w:rPr>
        <w:t>60</w:t>
      </w:r>
      <w:r w:rsidRPr="000F3B20">
        <w:rPr>
          <w:rFonts w:ascii="仿宋" w:eastAsia="仿宋" w:hAnsi="仿宋" w:hint="eastAsia"/>
          <w:sz w:val="30"/>
          <w:szCs w:val="30"/>
        </w:rPr>
        <w:t>％，住户承担</w:t>
      </w:r>
      <w:r w:rsidRPr="000F3B20">
        <w:rPr>
          <w:rFonts w:ascii="仿宋" w:eastAsia="仿宋" w:hAnsi="仿宋"/>
          <w:sz w:val="30"/>
          <w:szCs w:val="30"/>
        </w:rPr>
        <w:t>40</w:t>
      </w:r>
      <w:r w:rsidRPr="000F3B20">
        <w:rPr>
          <w:rFonts w:ascii="仿宋" w:eastAsia="仿宋" w:hAnsi="仿宋" w:hint="eastAsia"/>
          <w:sz w:val="30"/>
          <w:szCs w:val="30"/>
        </w:rPr>
        <w:t>％；加装方式为无机房电梯、载荷</w:t>
      </w:r>
      <w:r w:rsidRPr="000F3B20">
        <w:rPr>
          <w:rFonts w:ascii="仿宋" w:eastAsia="仿宋" w:hAnsi="仿宋"/>
          <w:sz w:val="30"/>
          <w:szCs w:val="30"/>
        </w:rPr>
        <w:t>800KG</w:t>
      </w:r>
      <w:r w:rsidRPr="000F3B20">
        <w:rPr>
          <w:rFonts w:ascii="仿宋" w:eastAsia="仿宋" w:hAnsi="仿宋" w:hint="eastAsia"/>
          <w:sz w:val="30"/>
          <w:szCs w:val="30"/>
        </w:rPr>
        <w:t>采用钢构由南阳台平层入户；电梯及钢构设施产权归学校所有，参与住户有使用权；电梯运行、维护费用参照博士公寓办法执行。</w:t>
      </w:r>
    </w:p>
    <w:p w:rsidR="00BC6EC3" w:rsidRPr="00770F32" w:rsidRDefault="00BC6EC3" w:rsidP="000F3B20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0F3B20">
        <w:rPr>
          <w:rFonts w:ascii="仿宋" w:eastAsia="仿宋" w:hAnsi="仿宋" w:hint="eastAsia"/>
          <w:sz w:val="30"/>
          <w:szCs w:val="30"/>
        </w:rPr>
        <w:t>北校区教工住宅楼号楼单元住户：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260"/>
        <w:gridCol w:w="1440"/>
        <w:gridCol w:w="1440"/>
        <w:gridCol w:w="3960"/>
      </w:tblGrid>
      <w:tr w:rsidR="00BC6EC3" w:rsidTr="000F3B2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0" w:type="dxa"/>
            <w:vAlign w:val="center"/>
          </w:tcPr>
          <w:p w:rsidR="00BC6EC3" w:rsidRPr="000F3B20" w:rsidRDefault="00BC6EC3" w:rsidP="00573B3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F3B20">
              <w:rPr>
                <w:rFonts w:hint="eastAsia"/>
                <w:b/>
                <w:sz w:val="24"/>
                <w:szCs w:val="24"/>
              </w:rPr>
              <w:t>楼层</w:t>
            </w:r>
          </w:p>
        </w:tc>
        <w:tc>
          <w:tcPr>
            <w:tcW w:w="1260" w:type="dxa"/>
            <w:vAlign w:val="center"/>
          </w:tcPr>
          <w:p w:rsidR="00BC6EC3" w:rsidRPr="000F3B20" w:rsidRDefault="00BC6EC3" w:rsidP="00573B3C">
            <w:pPr>
              <w:jc w:val="center"/>
              <w:rPr>
                <w:b/>
                <w:sz w:val="24"/>
                <w:szCs w:val="24"/>
              </w:rPr>
            </w:pPr>
            <w:r w:rsidRPr="000F3B20">
              <w:rPr>
                <w:rFonts w:hint="eastAsia"/>
                <w:b/>
                <w:sz w:val="24"/>
                <w:szCs w:val="24"/>
              </w:rPr>
              <w:t>户向</w:t>
            </w:r>
          </w:p>
        </w:tc>
        <w:tc>
          <w:tcPr>
            <w:tcW w:w="1440" w:type="dxa"/>
            <w:vAlign w:val="center"/>
          </w:tcPr>
          <w:p w:rsidR="00BC6EC3" w:rsidRPr="000F3B20" w:rsidRDefault="00BC6EC3" w:rsidP="00573B3C">
            <w:pPr>
              <w:jc w:val="center"/>
              <w:rPr>
                <w:b/>
                <w:sz w:val="24"/>
                <w:szCs w:val="24"/>
              </w:rPr>
            </w:pPr>
            <w:r w:rsidRPr="000F3B20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1440" w:type="dxa"/>
            <w:vAlign w:val="center"/>
          </w:tcPr>
          <w:p w:rsidR="00BC6EC3" w:rsidRPr="000F3B20" w:rsidRDefault="00BC6EC3" w:rsidP="000F3B20">
            <w:pPr>
              <w:jc w:val="center"/>
              <w:rPr>
                <w:b/>
                <w:sz w:val="24"/>
                <w:szCs w:val="24"/>
              </w:rPr>
            </w:pPr>
            <w:r w:rsidRPr="000F3B20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960" w:type="dxa"/>
            <w:vAlign w:val="center"/>
          </w:tcPr>
          <w:p w:rsidR="00BC6EC3" w:rsidRPr="000F3B20" w:rsidRDefault="00BC6EC3" w:rsidP="000F3B20">
            <w:pPr>
              <w:jc w:val="center"/>
              <w:rPr>
                <w:b/>
                <w:sz w:val="24"/>
                <w:szCs w:val="24"/>
              </w:rPr>
            </w:pPr>
            <w:r w:rsidRPr="000F3B20">
              <w:rPr>
                <w:rFonts w:hint="eastAsia"/>
                <w:b/>
                <w:sz w:val="24"/>
                <w:szCs w:val="24"/>
              </w:rPr>
              <w:t>身份证号码</w:t>
            </w:r>
          </w:p>
          <w:p w:rsidR="00BC6EC3" w:rsidRPr="000F3B20" w:rsidRDefault="00BC6EC3" w:rsidP="000F3B20">
            <w:pPr>
              <w:jc w:val="center"/>
              <w:rPr>
                <w:b/>
                <w:sz w:val="24"/>
                <w:szCs w:val="24"/>
              </w:rPr>
            </w:pPr>
            <w:r w:rsidRPr="000F3B20">
              <w:rPr>
                <w:rFonts w:hint="eastAsia"/>
                <w:b/>
                <w:sz w:val="24"/>
                <w:szCs w:val="24"/>
              </w:rPr>
              <w:t>（附身份证复印件）</w:t>
            </w: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  <w:tr w:rsidR="00BC6EC3" w:rsidTr="000F3B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8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6EC3" w:rsidRPr="004802E8" w:rsidRDefault="00BC6EC3" w:rsidP="00573B3C">
            <w:pPr>
              <w:rPr>
                <w:sz w:val="28"/>
                <w:szCs w:val="28"/>
              </w:rPr>
            </w:pPr>
          </w:p>
        </w:tc>
      </w:tr>
    </w:tbl>
    <w:p w:rsidR="00BC6EC3" w:rsidRPr="00770F32" w:rsidRDefault="00BC6EC3" w:rsidP="00BC6EC3">
      <w:pPr>
        <w:ind w:firstLineChars="19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BC6EC3" w:rsidRPr="00770F32" w:rsidSect="000F3B2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C3" w:rsidRDefault="00BC6EC3" w:rsidP="00770F32">
      <w:r>
        <w:separator/>
      </w:r>
    </w:p>
  </w:endnote>
  <w:endnote w:type="continuationSeparator" w:id="1">
    <w:p w:rsidR="00BC6EC3" w:rsidRDefault="00BC6EC3" w:rsidP="00770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C3" w:rsidRDefault="00BC6EC3" w:rsidP="00770F32">
      <w:r>
        <w:separator/>
      </w:r>
    </w:p>
  </w:footnote>
  <w:footnote w:type="continuationSeparator" w:id="1">
    <w:p w:rsidR="00BC6EC3" w:rsidRDefault="00BC6EC3" w:rsidP="00770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D55"/>
    <w:rsid w:val="000F3B20"/>
    <w:rsid w:val="0010254E"/>
    <w:rsid w:val="00155E00"/>
    <w:rsid w:val="00275759"/>
    <w:rsid w:val="00302D55"/>
    <w:rsid w:val="00367C35"/>
    <w:rsid w:val="00452C01"/>
    <w:rsid w:val="004530C0"/>
    <w:rsid w:val="004802E8"/>
    <w:rsid w:val="004C2B8A"/>
    <w:rsid w:val="00573B3C"/>
    <w:rsid w:val="005A699C"/>
    <w:rsid w:val="00621B82"/>
    <w:rsid w:val="00650F9D"/>
    <w:rsid w:val="00657667"/>
    <w:rsid w:val="00721187"/>
    <w:rsid w:val="00770F32"/>
    <w:rsid w:val="00AA12D5"/>
    <w:rsid w:val="00BC6EC3"/>
    <w:rsid w:val="00C07081"/>
    <w:rsid w:val="00C07447"/>
    <w:rsid w:val="00C2503D"/>
    <w:rsid w:val="00D509A7"/>
    <w:rsid w:val="00DC49FC"/>
    <w:rsid w:val="00E8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0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0F3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0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0F3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576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6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1</Pages>
  <Words>59</Words>
  <Characters>340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陈明勇</cp:lastModifiedBy>
  <cp:revision>7</cp:revision>
  <cp:lastPrinted>2019-08-22T02:46:00Z</cp:lastPrinted>
  <dcterms:created xsi:type="dcterms:W3CDTF">2019-08-16T02:30:00Z</dcterms:created>
  <dcterms:modified xsi:type="dcterms:W3CDTF">2019-08-22T06:18:00Z</dcterms:modified>
</cp:coreProperties>
</file>