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BA" w:rsidRDefault="00B72BB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新乡医学院</w:t>
      </w:r>
      <w:r w:rsidR="005E03B4">
        <w:rPr>
          <w:rFonts w:hint="eastAsia"/>
          <w:b/>
          <w:bCs/>
          <w:sz w:val="44"/>
          <w:szCs w:val="44"/>
        </w:rPr>
        <w:t>纪念五四运动</w:t>
      </w:r>
      <w:r w:rsidR="005E03B4">
        <w:rPr>
          <w:rFonts w:hint="eastAsia"/>
          <w:b/>
          <w:bCs/>
          <w:sz w:val="44"/>
          <w:szCs w:val="44"/>
        </w:rPr>
        <w:t>100</w:t>
      </w:r>
      <w:r w:rsidR="005E03B4">
        <w:rPr>
          <w:rFonts w:hint="eastAsia"/>
          <w:b/>
          <w:bCs/>
          <w:sz w:val="44"/>
          <w:szCs w:val="44"/>
        </w:rPr>
        <w:t>周年</w:t>
      </w:r>
      <w:r>
        <w:rPr>
          <w:rFonts w:hint="eastAsia"/>
          <w:b/>
          <w:bCs/>
          <w:sz w:val="44"/>
          <w:szCs w:val="44"/>
        </w:rPr>
        <w:t>民乐演奏会座次图</w:t>
      </w:r>
    </w:p>
    <w:p w:rsidR="00B72BBA" w:rsidRPr="00DC330C" w:rsidRDefault="00B72BBA">
      <w:pPr>
        <w:jc w:val="center"/>
        <w:rPr>
          <w:b/>
          <w:bCs/>
          <w:sz w:val="30"/>
          <w:szCs w:val="30"/>
        </w:rPr>
      </w:pPr>
      <w:r w:rsidRPr="00DC330C">
        <w:rPr>
          <w:rFonts w:hint="eastAsia"/>
          <w:b/>
          <w:bCs/>
          <w:sz w:val="30"/>
          <w:szCs w:val="30"/>
        </w:rPr>
        <w:t>（北校区体育馆）</w:t>
      </w:r>
    </w:p>
    <w:p w:rsidR="00B72BBA" w:rsidRPr="00DC330C" w:rsidRDefault="009519B5" w:rsidP="00DC330C">
      <w:pPr>
        <w:jc w:val="center"/>
        <w:rPr>
          <w:b/>
          <w:bCs/>
          <w:sz w:val="44"/>
          <w:szCs w:val="44"/>
        </w:rPr>
      </w:pPr>
      <w:r w:rsidRPr="009519B5">
        <w:rPr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65pt;height:498.65pt">
            <v:imagedata r:id="rId4" o:title=""/>
          </v:shape>
        </w:pict>
      </w:r>
    </w:p>
    <w:sectPr w:rsidR="00B72BBA" w:rsidRPr="00DC330C" w:rsidSect="00DC330C">
      <w:pgSz w:w="16838" w:h="11906" w:orient="landscape"/>
      <w:pgMar w:top="318" w:right="1440" w:bottom="1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5D5459"/>
    <w:rsid w:val="00075BEE"/>
    <w:rsid w:val="00081CE0"/>
    <w:rsid w:val="0008540C"/>
    <w:rsid w:val="00156597"/>
    <w:rsid w:val="001B4828"/>
    <w:rsid w:val="001E1745"/>
    <w:rsid w:val="001E5849"/>
    <w:rsid w:val="001E76B5"/>
    <w:rsid w:val="001F22C7"/>
    <w:rsid w:val="00221ACB"/>
    <w:rsid w:val="002555BB"/>
    <w:rsid w:val="002A4AA9"/>
    <w:rsid w:val="002D3EEC"/>
    <w:rsid w:val="002E0DD5"/>
    <w:rsid w:val="00305BC0"/>
    <w:rsid w:val="00350541"/>
    <w:rsid w:val="00395989"/>
    <w:rsid w:val="003B2CAD"/>
    <w:rsid w:val="003B330B"/>
    <w:rsid w:val="003B66EC"/>
    <w:rsid w:val="003E252E"/>
    <w:rsid w:val="00401770"/>
    <w:rsid w:val="00427893"/>
    <w:rsid w:val="00467353"/>
    <w:rsid w:val="00472ABF"/>
    <w:rsid w:val="00474467"/>
    <w:rsid w:val="004A6475"/>
    <w:rsid w:val="004D78DF"/>
    <w:rsid w:val="004E7D9F"/>
    <w:rsid w:val="004E7EF7"/>
    <w:rsid w:val="00535E79"/>
    <w:rsid w:val="00552650"/>
    <w:rsid w:val="0056205E"/>
    <w:rsid w:val="00572842"/>
    <w:rsid w:val="005B6955"/>
    <w:rsid w:val="005E03B4"/>
    <w:rsid w:val="005F23C4"/>
    <w:rsid w:val="0060336E"/>
    <w:rsid w:val="006045FC"/>
    <w:rsid w:val="006B29EB"/>
    <w:rsid w:val="006B7647"/>
    <w:rsid w:val="007305A7"/>
    <w:rsid w:val="00755F2E"/>
    <w:rsid w:val="007A7C71"/>
    <w:rsid w:val="008468E8"/>
    <w:rsid w:val="008A6E00"/>
    <w:rsid w:val="008C23A9"/>
    <w:rsid w:val="00950172"/>
    <w:rsid w:val="009519B5"/>
    <w:rsid w:val="0096593F"/>
    <w:rsid w:val="00970342"/>
    <w:rsid w:val="00971042"/>
    <w:rsid w:val="009E2AFF"/>
    <w:rsid w:val="00AA2A12"/>
    <w:rsid w:val="00AB59E5"/>
    <w:rsid w:val="00AD0865"/>
    <w:rsid w:val="00AE1B83"/>
    <w:rsid w:val="00B638AF"/>
    <w:rsid w:val="00B72BBA"/>
    <w:rsid w:val="00C321F7"/>
    <w:rsid w:val="00C378E1"/>
    <w:rsid w:val="00C61907"/>
    <w:rsid w:val="00CC0A1D"/>
    <w:rsid w:val="00CD6C3B"/>
    <w:rsid w:val="00D0002A"/>
    <w:rsid w:val="00D02AE1"/>
    <w:rsid w:val="00D03956"/>
    <w:rsid w:val="00D70325"/>
    <w:rsid w:val="00D72D84"/>
    <w:rsid w:val="00DA2981"/>
    <w:rsid w:val="00DC330C"/>
    <w:rsid w:val="00EC361D"/>
    <w:rsid w:val="00F0562D"/>
    <w:rsid w:val="00F33530"/>
    <w:rsid w:val="00F52C10"/>
    <w:rsid w:val="00FD5959"/>
    <w:rsid w:val="00FF7F45"/>
    <w:rsid w:val="195D5459"/>
    <w:rsid w:val="2904157F"/>
    <w:rsid w:val="64EE02D8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8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新乡医学院2019年新年晚会座次示意图及注意事项</dc:title>
  <dc:subject/>
  <dc:creator>Administrator</dc:creator>
  <cp:keywords/>
  <dc:description/>
  <cp:lastModifiedBy>李振宇</cp:lastModifiedBy>
  <cp:revision>24</cp:revision>
  <cp:lastPrinted>2019-05-08T02:46:00Z</cp:lastPrinted>
  <dcterms:created xsi:type="dcterms:W3CDTF">2018-12-25T11:20:00Z</dcterms:created>
  <dcterms:modified xsi:type="dcterms:W3CDTF">2019-05-08T02:56:00Z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