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5" w:rsidRPr="00E567DD" w:rsidRDefault="000E1A35" w:rsidP="00056CAD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/>
          <w:b/>
          <w:bCs/>
          <w:color w:val="000000"/>
          <w:sz w:val="44"/>
          <w:szCs w:val="44"/>
          <w:shd w:val="clear" w:color="auto" w:fill="FFFFFF"/>
        </w:rPr>
      </w:pPr>
      <w:r w:rsidRPr="00E567DD">
        <w:rPr>
          <w:rFonts w:ascii="方正小标宋简体" w:eastAsia="方正小标宋简体" w:hAnsi="Simsun"/>
          <w:b/>
          <w:bCs/>
          <w:color w:val="000000"/>
          <w:sz w:val="44"/>
          <w:szCs w:val="44"/>
          <w:shd w:val="clear" w:color="auto" w:fill="FFFFFF"/>
        </w:rPr>
        <w:t>7</w:t>
      </w:r>
      <w:r w:rsidRPr="00E567DD">
        <w:rPr>
          <w:rFonts w:ascii="方正小标宋简体" w:eastAsia="方正小标宋简体" w:hAnsi="Simsun" w:hint="eastAsia"/>
          <w:b/>
          <w:bCs/>
          <w:color w:val="000000"/>
          <w:sz w:val="44"/>
          <w:szCs w:val="44"/>
          <w:shd w:val="clear" w:color="auto" w:fill="FFFFFF"/>
        </w:rPr>
        <w:t>月</w:t>
      </w:r>
      <w:r>
        <w:rPr>
          <w:rFonts w:ascii="方正小标宋简体" w:eastAsia="方正小标宋简体" w:hAnsi="Simsun" w:hint="eastAsia"/>
          <w:b/>
          <w:bCs/>
          <w:color w:val="000000"/>
          <w:sz w:val="44"/>
          <w:szCs w:val="44"/>
          <w:shd w:val="clear" w:color="auto" w:fill="FFFFFF"/>
        </w:rPr>
        <w:t>份</w:t>
      </w:r>
      <w:r w:rsidRPr="00E567DD">
        <w:rPr>
          <w:rFonts w:ascii="方正小标宋简体" w:eastAsia="方正小标宋简体" w:hAnsi="Simsun" w:hint="eastAsia"/>
          <w:b/>
          <w:bCs/>
          <w:color w:val="000000"/>
          <w:sz w:val="44"/>
          <w:szCs w:val="44"/>
          <w:shd w:val="clear" w:color="auto" w:fill="FFFFFF"/>
        </w:rPr>
        <w:t>至</w:t>
      </w:r>
      <w:r w:rsidRPr="00E567DD">
        <w:rPr>
          <w:rFonts w:ascii="方正小标宋简体" w:eastAsia="方正小标宋简体" w:hAnsi="Simsun"/>
          <w:b/>
          <w:bCs/>
          <w:color w:val="000000"/>
          <w:sz w:val="44"/>
          <w:szCs w:val="44"/>
          <w:shd w:val="clear" w:color="auto" w:fill="FFFFFF"/>
        </w:rPr>
        <w:t>9</w:t>
      </w:r>
      <w:r>
        <w:rPr>
          <w:rFonts w:ascii="方正小标宋简体" w:eastAsia="方正小标宋简体" w:hAnsi="Simsun" w:hint="eastAsia"/>
          <w:b/>
          <w:bCs/>
          <w:color w:val="000000"/>
          <w:sz w:val="44"/>
          <w:szCs w:val="44"/>
          <w:shd w:val="clear" w:color="auto" w:fill="FFFFFF"/>
        </w:rPr>
        <w:t>月份总值班表</w:t>
      </w:r>
    </w:p>
    <w:p w:rsidR="000E1A35" w:rsidRPr="00193BF8" w:rsidRDefault="000E1A35" w:rsidP="00E567DD">
      <w:pPr>
        <w:widowControl/>
        <w:shd w:val="clear" w:color="auto" w:fill="FFFFFF"/>
        <w:spacing w:line="480" w:lineRule="atLeast"/>
        <w:ind w:firstLineChars="1500" w:firstLine="4050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</w:p>
    <w:tbl>
      <w:tblPr>
        <w:tblW w:w="9072" w:type="dxa"/>
        <w:jc w:val="center"/>
        <w:tblInd w:w="-651" w:type="dxa"/>
        <w:tblLook w:val="00A0"/>
      </w:tblPr>
      <w:tblGrid>
        <w:gridCol w:w="3590"/>
        <w:gridCol w:w="1985"/>
        <w:gridCol w:w="1843"/>
        <w:gridCol w:w="1654"/>
      </w:tblGrid>
      <w:tr w:rsidR="000E1A35" w:rsidRPr="00A17BEB" w:rsidTr="00A17BEB">
        <w:trPr>
          <w:trHeight w:val="438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日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值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总值班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带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班</w:t>
            </w:r>
          </w:p>
        </w:tc>
      </w:tr>
      <w:tr w:rsidR="000E1A35" w:rsidRPr="00A17BEB" w:rsidTr="00A17BEB">
        <w:trPr>
          <w:trHeight w:val="27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徐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丽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雒保军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庞强强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巍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刘荣勋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晓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刘玉青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仝士栋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雷好利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郗万富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臧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付守婷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裴斐斐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景琪荣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班亚平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李在科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朱武凌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聂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慧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何争艳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万同玉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艾春杰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丹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李剑波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张金凤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张光军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蔡海洋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郝富增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陈明凤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伟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邵金远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郭育红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侯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亮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杨国平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张守红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王江宏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赵宝强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武亚昆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阳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魏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魏文君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贺新禹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刘国伟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陈建国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邓敬萍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于晓欢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陈明勇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郜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佩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朱义先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张秀芳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梁洪林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侯建国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杨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俊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赵文峰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赵玉廷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B63CF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日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B63CF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值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B63CF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总值班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B63CF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带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班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6130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6130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王慧君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6130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任文杰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郝营燕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刘安田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李红朝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王金秀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张同如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马增爱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胥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范秉琳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王淑红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温保成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王维勋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袁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李国安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郝红军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王永广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李新国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杨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马献艺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贺宝诸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于连发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斌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林俊堂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张明正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崔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孙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翔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贺宝明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常海敏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陈清江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张建军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王天云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睿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齐明超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王明永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宋翠红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朱小飞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张昌强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崔金奇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常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任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峰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辉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郭跃伟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牛军伟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姬广军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颜秉新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苏晓林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陈文捷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石玉平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耿伟明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丰慧根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曹绍军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徐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丽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40B3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巍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刘国庚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朱国勇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晓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范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仝士栋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462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98624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日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98624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值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98624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总值班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986246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带</w:t>
            </w:r>
            <w:r w:rsidRPr="00A17BEB"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黑体" w:hAnsi="黑体" w:hint="eastAsia"/>
                <w:bCs/>
                <w:color w:val="000000"/>
                <w:kern w:val="0"/>
                <w:sz w:val="32"/>
                <w:szCs w:val="32"/>
              </w:rPr>
              <w:t>班</w:t>
            </w:r>
          </w:p>
        </w:tc>
      </w:tr>
      <w:tr w:rsidR="000E1A35" w:rsidRPr="00A17BEB" w:rsidTr="00A17BEB">
        <w:trPr>
          <w:trHeight w:val="462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413B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413B0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刘基伟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413B0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郗万富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刘国庚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郭兆红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付守婷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40B3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马俊峰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景琪荣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40B3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吕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李在科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徐红彦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慧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文建国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李超英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万同玉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丹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刘明林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李剑波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梁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张光军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杨建华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郝富增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李广娥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伟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侯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亮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雒保军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杨国平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白国强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王江宏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赵宝强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董艳臣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阳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白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魏文君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贾岩龙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刘国伟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焦石文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于晓欢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朱武凌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倪天军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郜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佩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21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张秀芳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22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姚朝阳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侯建国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23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杰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赵文峰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24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顾颜胜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赵玉廷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25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鹏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26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邹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洁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刘安田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邵金远</w:t>
            </w: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27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军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王金秀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28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马仁娥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马增爱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刘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莎</w:t>
            </w:r>
            <w:r w:rsidRPr="00A17BE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范秉琳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E1A35" w:rsidRPr="00A17BEB" w:rsidTr="00A17BEB">
        <w:trPr>
          <w:trHeight w:val="285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2019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17BE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A17BEB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贺宝军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A17BEB"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温保成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35" w:rsidRPr="00A17BEB" w:rsidRDefault="000E1A35" w:rsidP="00A17BE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E1A35" w:rsidRPr="00A17BEB" w:rsidRDefault="000E1A35" w:rsidP="00A17BEB">
      <w:pPr>
        <w:spacing w:line="400" w:lineRule="exact"/>
        <w:rPr>
          <w:rFonts w:ascii="Times New Roman" w:hAnsi="Times New Roman"/>
        </w:rPr>
      </w:pPr>
    </w:p>
    <w:sectPr w:rsidR="000E1A35" w:rsidRPr="00A17BEB" w:rsidSect="00A17BEB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35" w:rsidRDefault="000E1A35" w:rsidP="00193BF8">
      <w:r>
        <w:separator/>
      </w:r>
    </w:p>
  </w:endnote>
  <w:endnote w:type="continuationSeparator" w:id="0">
    <w:p w:rsidR="000E1A35" w:rsidRDefault="000E1A35" w:rsidP="0019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35" w:rsidRDefault="000E1A35" w:rsidP="00193BF8">
      <w:r>
        <w:separator/>
      </w:r>
    </w:p>
  </w:footnote>
  <w:footnote w:type="continuationSeparator" w:id="0">
    <w:p w:rsidR="000E1A35" w:rsidRDefault="000E1A35" w:rsidP="0019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BF8"/>
    <w:rsid w:val="00056CAD"/>
    <w:rsid w:val="000E1A35"/>
    <w:rsid w:val="00193BF8"/>
    <w:rsid w:val="001C301B"/>
    <w:rsid w:val="0022780F"/>
    <w:rsid w:val="00263CED"/>
    <w:rsid w:val="00413B04"/>
    <w:rsid w:val="005E69C1"/>
    <w:rsid w:val="00602284"/>
    <w:rsid w:val="006130D7"/>
    <w:rsid w:val="00651C82"/>
    <w:rsid w:val="007531C4"/>
    <w:rsid w:val="00765A22"/>
    <w:rsid w:val="007F19C2"/>
    <w:rsid w:val="00986246"/>
    <w:rsid w:val="009F7391"/>
    <w:rsid w:val="00A17BEB"/>
    <w:rsid w:val="00A40B3B"/>
    <w:rsid w:val="00B63CF5"/>
    <w:rsid w:val="00C6178F"/>
    <w:rsid w:val="00CA359E"/>
    <w:rsid w:val="00D3010B"/>
    <w:rsid w:val="00E44903"/>
    <w:rsid w:val="00E567DD"/>
    <w:rsid w:val="00F0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2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B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BF8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193BF8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E567D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56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pc111</dc:creator>
  <cp:keywords/>
  <dc:description/>
  <cp:lastModifiedBy>lenovo</cp:lastModifiedBy>
  <cp:revision>9</cp:revision>
  <dcterms:created xsi:type="dcterms:W3CDTF">2019-06-26T06:16:00Z</dcterms:created>
  <dcterms:modified xsi:type="dcterms:W3CDTF">2019-06-26T09:06:00Z</dcterms:modified>
</cp:coreProperties>
</file>