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新乡医学院</w:t>
      </w:r>
      <w:r>
        <w:rPr>
          <w:b/>
          <w:bCs/>
          <w:sz w:val="44"/>
          <w:szCs w:val="44"/>
        </w:rPr>
        <w:t>2019</w:t>
      </w:r>
      <w:r>
        <w:rPr>
          <w:rFonts w:hint="eastAsia"/>
          <w:b/>
          <w:bCs/>
          <w:sz w:val="44"/>
          <w:szCs w:val="44"/>
        </w:rPr>
        <w:t>年新年晚会座次示意图</w:t>
      </w:r>
    </w:p>
    <w:p>
      <w:pPr>
        <w:rPr>
          <w:sz w:val="28"/>
          <w:szCs w:val="28"/>
        </w:rPr>
      </w:pPr>
      <w:r>
        <w:pict>
          <v:shape id="_x0000_s1026" o:spid="_x0000_s1026" o:spt="75" alt="" type="#_x0000_t75" style="position:absolute;left:0pt;margin-left:16.55pt;margin-top:5.3pt;height:451.1pt;width:661.45pt;mso-wrap-distance-left:9pt;mso-wrap-distance-right:9pt;z-index:-251658240;mso-width-relative:page;mso-height-relative:page;" filled="f" o:preferrelative="t" stroked="f" coordsize="21600,21600" wrapcoords="-23 0 -23 21566 21600 21566 21600 0 -23 0">
            <v:path/>
            <v:fill on="f" focussize="0,0"/>
            <v:stroke on="f"/>
            <v:imagedata r:id="rId4" o:title=""/>
            <o:lock v:ext="edit" aspectratio="t"/>
            <w10:wrap type="tight"/>
          </v:shape>
        </w:pict>
      </w:r>
      <w:r>
        <w:rPr>
          <w:sz w:val="28"/>
          <w:szCs w:val="28"/>
        </w:rPr>
        <w:t xml:space="preserve"> </w:t>
      </w:r>
    </w:p>
    <w:p>
      <w:pPr>
        <w:widowControl/>
        <w:spacing w:line="360" w:lineRule="auto"/>
        <w:jc w:val="right"/>
        <w:rPr>
          <w:rFonts w:ascii="宋体" w:cs="宋体"/>
          <w:kern w:val="0"/>
          <w:sz w:val="28"/>
          <w:szCs w:val="28"/>
        </w:rPr>
      </w:pPr>
      <w:r>
        <w:rPr>
          <w:rFonts w:ascii="宋体" w:cs="宋体"/>
          <w:kern w:val="0"/>
          <w:sz w:val="28"/>
          <w:szCs w:val="28"/>
        </w:rPr>
        <w:br w:type="textWrapping"/>
      </w:r>
      <w:r>
        <w:rPr>
          <w:rFonts w:ascii="宋体" w:cs="宋体"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 xml:space="preserve">    </w:t>
      </w:r>
      <w:bookmarkStart w:id="0" w:name="_GoBack"/>
      <w:bookmarkEnd w:id="0"/>
      <w:r>
        <w:rPr>
          <w:rFonts w:ascii="宋体" w:hAnsi="宋体" w:cs="宋体"/>
          <w:kern w:val="0"/>
          <w:sz w:val="24"/>
        </w:rPr>
        <w:t xml:space="preserve">                                                                                        </w:t>
      </w:r>
    </w:p>
    <w:p>
      <w:pPr>
        <w:ind w:firstLine="12600" w:firstLineChars="4500"/>
        <w:rPr>
          <w:sz w:val="28"/>
          <w:szCs w:val="28"/>
        </w:rPr>
      </w:pPr>
    </w:p>
    <w:sectPr>
      <w:pgSz w:w="16838" w:h="11906" w:orient="landscape"/>
      <w:pgMar w:top="477" w:right="1440" w:bottom="159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95D5459"/>
    <w:rsid w:val="001F22C7"/>
    <w:rsid w:val="00221ACB"/>
    <w:rsid w:val="002A4AA9"/>
    <w:rsid w:val="002E0DD5"/>
    <w:rsid w:val="00305BC0"/>
    <w:rsid w:val="00350541"/>
    <w:rsid w:val="003B330B"/>
    <w:rsid w:val="003E252E"/>
    <w:rsid w:val="00467353"/>
    <w:rsid w:val="004D78DF"/>
    <w:rsid w:val="004E7EF7"/>
    <w:rsid w:val="00552650"/>
    <w:rsid w:val="0056205E"/>
    <w:rsid w:val="005B6955"/>
    <w:rsid w:val="006B29EB"/>
    <w:rsid w:val="00755F2E"/>
    <w:rsid w:val="008A6E00"/>
    <w:rsid w:val="00950172"/>
    <w:rsid w:val="0096593F"/>
    <w:rsid w:val="00971042"/>
    <w:rsid w:val="009E2AFF"/>
    <w:rsid w:val="00AA2A12"/>
    <w:rsid w:val="00AB59E5"/>
    <w:rsid w:val="00AE1B83"/>
    <w:rsid w:val="00C378E1"/>
    <w:rsid w:val="00C61907"/>
    <w:rsid w:val="00CC0A1D"/>
    <w:rsid w:val="00D70325"/>
    <w:rsid w:val="00DA2981"/>
    <w:rsid w:val="00EC361D"/>
    <w:rsid w:val="00F0562D"/>
    <w:rsid w:val="195D5459"/>
    <w:rsid w:val="24FC7E56"/>
    <w:rsid w:val="2904157F"/>
    <w:rsid w:val="64EE02D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57</Words>
  <Characters>328</Characters>
  <Lines>0</Lines>
  <Paragraphs>0</Paragraphs>
  <TotalTime>62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2018-12-25T11:20:00Z</dcterms:created>
  <dc:creator>Administrator</dc:creator>
  <cp:lastModifiedBy>林夕/dx</cp:lastModifiedBy>
  <cp:lastPrinted>2018-12-26T08:54:00Z</cp:lastPrinted>
  <dcterms:modified xsi:type="dcterms:W3CDTF">2018-12-27T00:28:59Z</dcterms:modified>
  <dc:title>新乡医学院2019年新年晚会座次示意图及注意事项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