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博士科研启动金期满考核汇报会人员分组及汇报顺序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第一组（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钟加滕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董恩恒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王二辉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丁世彬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刘宇飞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刘兆敏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任静朝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朱新术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牛慧芳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牛玉娜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于莉莉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康瑞林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庞雪晨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豆庆生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杜昌建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刘春利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吕本艳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王社庄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第二组（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）：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刘丽霞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李向荣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李慧君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杨慈清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宋宏林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张光辉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罗晓秋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赵文慧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胡利霞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姚永成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徐志浩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解丽芹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翟德胜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薛金涛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13DA"/>
    <w:rsid w:val="1D3429FF"/>
    <w:rsid w:val="23144563"/>
    <w:rsid w:val="57EB13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2018-05-09T11:01:00Z</dcterms:created>
  <dc:creator>Administrator</dc:creator>
  <cp:lastModifiedBy>Administrator</cp:lastModifiedBy>
  <dcterms:modified xsi:type="dcterms:W3CDTF">2018-05-10T08:05:31Z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