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3C" w:rsidRDefault="00EA763C">
      <w:pPr>
        <w:spacing w:line="560" w:lineRule="exact"/>
        <w:rPr>
          <w:rFonts w:ascii="仿宋" w:eastAsia="仿宋" w:hAnsi="仿宋" w:cs="黑体"/>
          <w:b/>
          <w:bCs/>
          <w:sz w:val="32"/>
          <w:szCs w:val="32"/>
        </w:rPr>
      </w:pPr>
      <w:bookmarkStart w:id="0" w:name="_GoBack"/>
      <w:bookmarkEnd w:id="0"/>
    </w:p>
    <w:p w:rsidR="00EA763C" w:rsidRPr="00E063FC" w:rsidRDefault="00E03AA7">
      <w:pPr>
        <w:spacing w:line="560" w:lineRule="exact"/>
        <w:jc w:val="center"/>
        <w:rPr>
          <w:rFonts w:ascii="方正小标宋简体" w:eastAsia="方正小标宋简体" w:hAnsi="仿宋" w:cs="Calibri"/>
          <w:sz w:val="44"/>
          <w:szCs w:val="44"/>
        </w:rPr>
      </w:pPr>
      <w:r w:rsidRPr="00E063FC">
        <w:rPr>
          <w:rFonts w:ascii="方正小标宋简体" w:eastAsia="方正小标宋简体" w:hAnsi="仿宋" w:cs="Calibri" w:hint="eastAsia"/>
          <w:sz w:val="44"/>
          <w:szCs w:val="44"/>
        </w:rPr>
        <w:t>国家虚拟仿真实验教学项目共享服务规范</w:t>
      </w:r>
    </w:p>
    <w:p w:rsidR="00EA763C" w:rsidRPr="00E063FC" w:rsidRDefault="00E03AA7">
      <w:pPr>
        <w:spacing w:line="560" w:lineRule="exact"/>
        <w:jc w:val="center"/>
        <w:rPr>
          <w:rFonts w:ascii="方正小标宋简体" w:eastAsia="方正小标宋简体" w:hAnsi="仿宋"/>
          <w:bCs/>
          <w:sz w:val="44"/>
          <w:szCs w:val="44"/>
          <w:shd w:val="clear" w:color="auto" w:fill="FFFFFF"/>
        </w:rPr>
      </w:pPr>
      <w:r w:rsidRPr="00E063FC">
        <w:rPr>
          <w:rFonts w:ascii="方正小标宋简体" w:eastAsia="方正小标宋简体" w:hAnsi="仿宋" w:hint="eastAsia"/>
          <w:bCs/>
          <w:sz w:val="44"/>
          <w:szCs w:val="44"/>
          <w:shd w:val="clear" w:color="auto" w:fill="FFFFFF"/>
        </w:rPr>
        <w:t>（</w:t>
      </w:r>
      <w:r w:rsidRPr="00E063FC">
        <w:rPr>
          <w:rFonts w:ascii="方正小标宋简体" w:eastAsia="方正小标宋简体" w:hAnsi="仿宋" w:hint="eastAsia"/>
          <w:bCs/>
          <w:sz w:val="44"/>
          <w:szCs w:val="44"/>
          <w:shd w:val="clear" w:color="auto" w:fill="FFFFFF"/>
        </w:rPr>
        <w:t>2018</w:t>
      </w:r>
      <w:r w:rsidRPr="00E063FC">
        <w:rPr>
          <w:rFonts w:ascii="方正小标宋简体" w:eastAsia="方正小标宋简体" w:hAnsi="仿宋" w:hint="eastAsia"/>
          <w:bCs/>
          <w:sz w:val="44"/>
          <w:szCs w:val="44"/>
          <w:shd w:val="clear" w:color="auto" w:fill="FFFFFF"/>
        </w:rPr>
        <w:t>版）</w:t>
      </w:r>
    </w:p>
    <w:p w:rsidR="00EA763C" w:rsidRDefault="00EA763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shd w:val="clear" w:color="auto" w:fill="FFFFFF"/>
        </w:rPr>
      </w:pPr>
    </w:p>
    <w:p w:rsidR="00EA763C" w:rsidRPr="00B503FB" w:rsidRDefault="00E03AA7">
      <w:pPr>
        <w:autoSpaceDE w:val="0"/>
        <w:spacing w:line="560" w:lineRule="exact"/>
        <w:ind w:firstLineChars="200" w:firstLine="640"/>
        <w:rPr>
          <w:rFonts w:ascii="仿宋_GB2312" w:eastAsia="仿宋_GB2312" w:hAnsi="黑体" w:hint="eastAsia"/>
          <w:sz w:val="32"/>
          <w:szCs w:val="32"/>
          <w:shd w:val="clear" w:color="auto" w:fill="FFFFFF"/>
        </w:rPr>
      </w:pPr>
      <w:r w:rsidRPr="00B503FB">
        <w:rPr>
          <w:rFonts w:ascii="仿宋_GB2312" w:eastAsia="仿宋_GB2312" w:hAnsi="黑体" w:hint="eastAsia"/>
          <w:bCs/>
          <w:sz w:val="32"/>
          <w:szCs w:val="32"/>
          <w:shd w:val="clear" w:color="auto" w:fill="FFFFFF"/>
        </w:rPr>
        <w:t>一、服务的有效性、安全性</w:t>
      </w:r>
    </w:p>
    <w:p w:rsidR="00EA763C" w:rsidRPr="00B503FB" w:rsidRDefault="00E03AA7">
      <w:pPr>
        <w:autoSpaceDE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  <w:shd w:val="clear" w:color="auto" w:fill="FFFFFF"/>
        </w:rPr>
      </w:pP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国家虚拟仿真实验教学项目（以下简称：实验教学项目）的</w:t>
      </w:r>
      <w:proofErr w:type="gramStart"/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网址须</w:t>
      </w:r>
      <w:proofErr w:type="gramEnd"/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为具体实验教学项目页面，且保持链接畅通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,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为用户提供访问保障。如遇到系统维护、升级等情况须于关闭访问前一天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,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在网站首页张贴公告。公告内容包括关闭原因、关闭时间及开放时间，并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说明关闭期间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可能遇到各种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问题的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解决办法，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特别是与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学生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实验考核相关的问题必须给予解答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。根据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《信息安全等级保护管理办法》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，实验教学项目应完成相应级别的等级保护工作，保障相关信息安全。</w:t>
      </w:r>
    </w:p>
    <w:p w:rsidR="00EA763C" w:rsidRPr="00B503FB" w:rsidRDefault="00E03AA7">
      <w:pPr>
        <w:autoSpaceDE w:val="0"/>
        <w:spacing w:line="560" w:lineRule="exact"/>
        <w:ind w:firstLineChars="200" w:firstLine="640"/>
        <w:rPr>
          <w:rFonts w:ascii="仿宋_GB2312" w:eastAsia="仿宋_GB2312" w:hAnsi="黑体" w:hint="eastAsia"/>
          <w:bCs/>
          <w:sz w:val="32"/>
          <w:szCs w:val="32"/>
          <w:shd w:val="clear" w:color="auto" w:fill="FFFFFF"/>
        </w:rPr>
      </w:pPr>
      <w:r w:rsidRPr="00B503FB">
        <w:rPr>
          <w:rFonts w:ascii="仿宋_GB2312" w:eastAsia="仿宋_GB2312" w:hAnsi="黑体" w:hint="eastAsia"/>
          <w:bCs/>
          <w:sz w:val="32"/>
          <w:szCs w:val="32"/>
          <w:shd w:val="clear" w:color="auto" w:fill="FFFFFF"/>
        </w:rPr>
        <w:t>二、软硬件环境配置与访问要求</w:t>
      </w:r>
    </w:p>
    <w:p w:rsidR="00EA763C" w:rsidRPr="00B503FB" w:rsidRDefault="00E03AA7">
      <w:pPr>
        <w:autoSpaceDE w:val="0"/>
        <w:spacing w:line="560" w:lineRule="exact"/>
        <w:ind w:firstLineChars="200" w:firstLine="643"/>
        <w:rPr>
          <w:rFonts w:ascii="仿宋_GB2312" w:eastAsia="仿宋_GB2312" w:hAnsi="楷体" w:hint="eastAsia"/>
          <w:b/>
          <w:sz w:val="32"/>
          <w:szCs w:val="32"/>
          <w:shd w:val="clear" w:color="auto" w:fill="FFFFFF"/>
        </w:rPr>
      </w:pPr>
      <w:r w:rsidRPr="00B503FB">
        <w:rPr>
          <w:rFonts w:ascii="仿宋_GB2312" w:eastAsia="仿宋_GB2312" w:hAnsi="楷体" w:hint="eastAsia"/>
          <w:b/>
          <w:sz w:val="32"/>
          <w:szCs w:val="32"/>
          <w:shd w:val="clear" w:color="auto" w:fill="FFFFFF"/>
        </w:rPr>
        <w:t>（一）</w:t>
      </w:r>
      <w:r w:rsidRPr="00B503FB">
        <w:rPr>
          <w:rFonts w:ascii="仿宋_GB2312" w:eastAsia="仿宋_GB2312" w:hAnsi="楷体" w:hint="eastAsia"/>
          <w:b/>
          <w:sz w:val="32"/>
          <w:szCs w:val="32"/>
          <w:shd w:val="clear" w:color="auto" w:fill="FFFFFF"/>
        </w:rPr>
        <w:t>客户端硬件配置要求</w:t>
      </w:r>
      <w:r w:rsidRPr="00B503FB">
        <w:rPr>
          <w:rFonts w:ascii="仿宋_GB2312" w:eastAsia="仿宋_GB2312" w:hAnsi="楷体" w:hint="eastAsia"/>
          <w:b/>
          <w:sz w:val="32"/>
          <w:szCs w:val="32"/>
          <w:shd w:val="clear" w:color="auto" w:fill="FFFFFF"/>
        </w:rPr>
        <w:t>。</w:t>
      </w:r>
    </w:p>
    <w:p w:rsidR="00EA763C" w:rsidRPr="00B503FB" w:rsidRDefault="00E03AA7">
      <w:pPr>
        <w:autoSpaceDE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  <w:shd w:val="clear" w:color="auto" w:fill="FFFFFF"/>
        </w:rPr>
      </w:pP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应说明实验教学项目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对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用户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使用的电脑（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或者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移动设备终端）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的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硬件配置最低要求，以便达到基本的实验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操作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效果和性能要求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，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如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：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电脑计算速度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、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存储空间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、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缓存空间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、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现实配置等。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如果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对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客户终端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硬件配置有特殊要求，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必须详细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注明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，如：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特殊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外部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设备、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接口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设备、存储设备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、显示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设备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、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采集设备等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。如需要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虚拟实验专用设备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，则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说明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对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设备的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具体要求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，如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：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VR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头盔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、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AR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智能眼镜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等。</w:t>
      </w:r>
    </w:p>
    <w:p w:rsidR="00EA763C" w:rsidRPr="00B503FB" w:rsidRDefault="00E03AA7">
      <w:pPr>
        <w:autoSpaceDE w:val="0"/>
        <w:spacing w:line="560" w:lineRule="exact"/>
        <w:ind w:firstLineChars="200" w:firstLine="643"/>
        <w:rPr>
          <w:rFonts w:ascii="仿宋_GB2312" w:eastAsia="仿宋_GB2312" w:hAnsi="楷体" w:hint="eastAsia"/>
          <w:b/>
          <w:sz w:val="32"/>
          <w:szCs w:val="32"/>
          <w:shd w:val="clear" w:color="auto" w:fill="FFFFFF"/>
        </w:rPr>
      </w:pPr>
      <w:r w:rsidRPr="00B503FB">
        <w:rPr>
          <w:rFonts w:ascii="仿宋_GB2312" w:eastAsia="仿宋_GB2312" w:hAnsi="楷体" w:hint="eastAsia"/>
          <w:b/>
          <w:sz w:val="32"/>
          <w:szCs w:val="32"/>
          <w:shd w:val="clear" w:color="auto" w:fill="FFFFFF"/>
        </w:rPr>
        <w:t>（二）</w:t>
      </w:r>
      <w:r w:rsidRPr="00B503FB">
        <w:rPr>
          <w:rFonts w:ascii="仿宋_GB2312" w:eastAsia="仿宋_GB2312" w:hAnsi="楷体" w:hint="eastAsia"/>
          <w:b/>
          <w:sz w:val="32"/>
          <w:szCs w:val="32"/>
          <w:shd w:val="clear" w:color="auto" w:fill="FFFFFF"/>
        </w:rPr>
        <w:t>客户端</w:t>
      </w:r>
      <w:r w:rsidRPr="00B503FB">
        <w:rPr>
          <w:rFonts w:ascii="仿宋_GB2312" w:eastAsia="仿宋_GB2312" w:hAnsi="楷体" w:hint="eastAsia"/>
          <w:b/>
          <w:sz w:val="32"/>
          <w:szCs w:val="32"/>
          <w:shd w:val="clear" w:color="auto" w:fill="FFFFFF"/>
        </w:rPr>
        <w:t>软件</w:t>
      </w:r>
      <w:r w:rsidRPr="00B503FB">
        <w:rPr>
          <w:rFonts w:ascii="仿宋_GB2312" w:eastAsia="仿宋_GB2312" w:hAnsi="楷体" w:hint="eastAsia"/>
          <w:b/>
          <w:sz w:val="32"/>
          <w:szCs w:val="32"/>
          <w:shd w:val="clear" w:color="auto" w:fill="FFFFFF"/>
        </w:rPr>
        <w:t>环境要求</w:t>
      </w:r>
      <w:r w:rsidRPr="00B503FB">
        <w:rPr>
          <w:rFonts w:ascii="仿宋_GB2312" w:eastAsia="仿宋_GB2312" w:hAnsi="楷体" w:hint="eastAsia"/>
          <w:b/>
          <w:sz w:val="32"/>
          <w:szCs w:val="32"/>
          <w:shd w:val="clear" w:color="auto" w:fill="FFFFFF"/>
        </w:rPr>
        <w:t>。</w:t>
      </w:r>
    </w:p>
    <w:p w:rsidR="00EA763C" w:rsidRPr="00B503FB" w:rsidRDefault="00E03AA7">
      <w:pPr>
        <w:autoSpaceDE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  <w:shd w:val="clear" w:color="auto" w:fill="FFFFFF"/>
        </w:rPr>
      </w:pP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应说明针对用户电脑（或移动设备）的操作系统、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专业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lastRenderedPageBreak/>
        <w:t>软件等要求。必须指明软件的版本号、软件配置、网络配置等，如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：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VPN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、远程终端等。须说明用户使用的电脑需要安装的框架系统，如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 xml:space="preserve"> windows 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用户说明是否需要安装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 xml:space="preserve">.Net 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框架版本等。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 xml:space="preserve"> 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如果是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 xml:space="preserve"> B/S 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形式平台，应说明指定的浏览器，以及网页需要安装的插件等；如果是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 xml:space="preserve"> C/S 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形式客户端，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应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说明客户</w:t>
      </w:r>
      <w:proofErr w:type="gramStart"/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端安</w:t>
      </w:r>
      <w:proofErr w:type="gramEnd"/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装形式，如直接解压使用、需安装后使用等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；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如果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需要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配套的专用软件，则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应在明显位置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提供软件的下载地址，同时说明下载后的安装方法，以及安装后需要哪些配置，降低用户使用软件的难度。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 xml:space="preserve"> </w:t>
      </w:r>
    </w:p>
    <w:p w:rsidR="00EA763C" w:rsidRPr="00B503FB" w:rsidRDefault="00E03AA7">
      <w:pPr>
        <w:autoSpaceDE w:val="0"/>
        <w:spacing w:line="560" w:lineRule="exact"/>
        <w:ind w:firstLineChars="200" w:firstLine="643"/>
        <w:rPr>
          <w:rFonts w:ascii="仿宋_GB2312" w:eastAsia="仿宋_GB2312" w:hAnsi="仿宋" w:hint="eastAsia"/>
          <w:sz w:val="32"/>
          <w:szCs w:val="32"/>
          <w:shd w:val="clear" w:color="auto" w:fill="FFFFFF"/>
        </w:rPr>
      </w:pPr>
      <w:r w:rsidRPr="00B503FB">
        <w:rPr>
          <w:rFonts w:ascii="仿宋_GB2312" w:eastAsia="仿宋_GB2312" w:hAnsi="楷体" w:hint="eastAsia"/>
          <w:b/>
          <w:sz w:val="32"/>
          <w:szCs w:val="32"/>
          <w:shd w:val="clear" w:color="auto" w:fill="FFFFFF"/>
        </w:rPr>
        <w:t>（三）网络运行环境要求。</w:t>
      </w:r>
    </w:p>
    <w:p w:rsidR="00EA763C" w:rsidRPr="00B503FB" w:rsidRDefault="00E03AA7">
      <w:pPr>
        <w:autoSpaceDE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  <w:shd w:val="clear" w:color="auto" w:fill="FFFFFF"/>
        </w:rPr>
      </w:pP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应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说明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实验教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学项目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访问过程中的带宽要求，以及下载、加载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实验教学项目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所需要的网络要求以及等待时长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等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。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 xml:space="preserve"> </w:t>
      </w:r>
    </w:p>
    <w:p w:rsidR="00EA763C" w:rsidRPr="00B503FB" w:rsidRDefault="00E03AA7">
      <w:pPr>
        <w:autoSpaceDE w:val="0"/>
        <w:spacing w:line="560" w:lineRule="exact"/>
        <w:ind w:firstLineChars="200" w:firstLine="640"/>
        <w:rPr>
          <w:rFonts w:ascii="仿宋_GB2312" w:eastAsia="仿宋_GB2312" w:hAnsi="黑体" w:hint="eastAsia"/>
          <w:bCs/>
          <w:sz w:val="32"/>
          <w:szCs w:val="32"/>
          <w:shd w:val="clear" w:color="auto" w:fill="FFFFFF"/>
        </w:rPr>
      </w:pPr>
      <w:r w:rsidRPr="00B503FB">
        <w:rPr>
          <w:rFonts w:ascii="仿宋_GB2312" w:eastAsia="仿宋_GB2312" w:hAnsi="黑体" w:hint="eastAsia"/>
          <w:bCs/>
          <w:sz w:val="32"/>
          <w:szCs w:val="32"/>
          <w:shd w:val="clear" w:color="auto" w:fill="FFFFFF"/>
        </w:rPr>
        <w:t>三、实验教学资源</w:t>
      </w:r>
    </w:p>
    <w:p w:rsidR="00EA763C" w:rsidRPr="00B503FB" w:rsidRDefault="00E03AA7">
      <w:pPr>
        <w:autoSpaceDE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  <w:shd w:val="clear" w:color="auto" w:fill="FFFFFF"/>
        </w:rPr>
      </w:pP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应提供与实验教学项目相关的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学习资源，帮助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用户进行虚拟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仿真实验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。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资源内容包括但不限于：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教学视频、教学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课件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、辅助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参考资料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、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实验操作手册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、实验案例等。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 xml:space="preserve"> </w:t>
      </w:r>
    </w:p>
    <w:p w:rsidR="00EA763C" w:rsidRPr="00B503FB" w:rsidRDefault="00E03AA7">
      <w:pPr>
        <w:autoSpaceDE w:val="0"/>
        <w:spacing w:line="560" w:lineRule="exact"/>
        <w:ind w:firstLineChars="200" w:firstLine="640"/>
        <w:rPr>
          <w:rFonts w:ascii="仿宋_GB2312" w:eastAsia="仿宋_GB2312" w:hAnsi="黑体" w:hint="eastAsia"/>
          <w:bCs/>
          <w:sz w:val="32"/>
          <w:szCs w:val="32"/>
          <w:shd w:val="clear" w:color="auto" w:fill="FFFFFF"/>
        </w:rPr>
      </w:pPr>
      <w:r w:rsidRPr="00B503FB">
        <w:rPr>
          <w:rFonts w:ascii="仿宋_GB2312" w:eastAsia="仿宋_GB2312" w:hAnsi="黑体" w:hint="eastAsia"/>
          <w:bCs/>
          <w:sz w:val="32"/>
          <w:szCs w:val="32"/>
          <w:shd w:val="clear" w:color="auto" w:fill="FFFFFF"/>
        </w:rPr>
        <w:t>四、实验考核评价</w:t>
      </w:r>
    </w:p>
    <w:p w:rsidR="00EA763C" w:rsidRPr="00B503FB" w:rsidRDefault="00E03AA7">
      <w:pPr>
        <w:autoSpaceDE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  <w:shd w:val="clear" w:color="auto" w:fill="FFFFFF"/>
        </w:rPr>
      </w:pP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应提供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实验项目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配套的考核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评价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体系和考核措施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，检验和评价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学生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的实验学习效果，并及时在线给出相应的反馈信息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。评价方式可以包括但不限于：随堂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测验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、阶段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考试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、实验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报告等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。</w:t>
      </w:r>
    </w:p>
    <w:p w:rsidR="00EA763C" w:rsidRPr="00B503FB" w:rsidRDefault="00E03AA7">
      <w:pPr>
        <w:autoSpaceDE w:val="0"/>
        <w:spacing w:line="560" w:lineRule="exact"/>
        <w:ind w:firstLineChars="200" w:firstLine="640"/>
        <w:rPr>
          <w:rFonts w:ascii="仿宋_GB2312" w:eastAsia="仿宋_GB2312" w:hAnsi="黑体" w:hint="eastAsia"/>
          <w:bCs/>
          <w:sz w:val="32"/>
          <w:szCs w:val="32"/>
          <w:shd w:val="clear" w:color="auto" w:fill="FFFFFF"/>
        </w:rPr>
      </w:pPr>
      <w:r w:rsidRPr="00B503FB">
        <w:rPr>
          <w:rFonts w:ascii="仿宋_GB2312" w:eastAsia="仿宋_GB2312" w:hAnsi="黑体" w:hint="eastAsia"/>
          <w:bCs/>
          <w:sz w:val="32"/>
          <w:szCs w:val="32"/>
          <w:shd w:val="clear" w:color="auto" w:fill="FFFFFF"/>
        </w:rPr>
        <w:t>五、实验教学服务支持</w:t>
      </w:r>
    </w:p>
    <w:p w:rsidR="00EA763C" w:rsidRPr="00B503FB" w:rsidRDefault="00E03AA7">
      <w:pPr>
        <w:autoSpaceDE w:val="0"/>
        <w:spacing w:line="560" w:lineRule="exact"/>
        <w:ind w:firstLineChars="200" w:firstLine="643"/>
        <w:rPr>
          <w:rFonts w:ascii="仿宋_GB2312" w:eastAsia="仿宋_GB2312" w:hAnsi="楷体" w:hint="eastAsia"/>
          <w:b/>
          <w:sz w:val="32"/>
          <w:szCs w:val="32"/>
          <w:shd w:val="clear" w:color="auto" w:fill="FFFFFF"/>
        </w:rPr>
      </w:pPr>
      <w:r w:rsidRPr="00B503FB">
        <w:rPr>
          <w:rFonts w:ascii="仿宋_GB2312" w:eastAsia="仿宋_GB2312" w:hAnsi="楷体" w:hint="eastAsia"/>
          <w:b/>
          <w:sz w:val="32"/>
          <w:szCs w:val="32"/>
          <w:shd w:val="clear" w:color="auto" w:fill="FFFFFF"/>
        </w:rPr>
        <w:t>（一）实验</w:t>
      </w:r>
      <w:r w:rsidRPr="00B503FB">
        <w:rPr>
          <w:rFonts w:ascii="仿宋_GB2312" w:eastAsia="仿宋_GB2312" w:hAnsi="楷体" w:hint="eastAsia"/>
          <w:b/>
          <w:sz w:val="32"/>
          <w:szCs w:val="32"/>
          <w:shd w:val="clear" w:color="auto" w:fill="FFFFFF"/>
        </w:rPr>
        <w:t>教学过程支持</w:t>
      </w:r>
      <w:r w:rsidRPr="00B503FB">
        <w:rPr>
          <w:rFonts w:ascii="仿宋_GB2312" w:eastAsia="仿宋_GB2312" w:hAnsi="楷体" w:hint="eastAsia"/>
          <w:b/>
          <w:sz w:val="32"/>
          <w:szCs w:val="32"/>
          <w:shd w:val="clear" w:color="auto" w:fill="FFFFFF"/>
        </w:rPr>
        <w:t>。</w:t>
      </w:r>
    </w:p>
    <w:p w:rsidR="00EA763C" w:rsidRPr="00B503FB" w:rsidRDefault="00E03AA7">
      <w:pPr>
        <w:autoSpaceDE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  <w:shd w:val="clear" w:color="auto" w:fill="FFFFFF"/>
        </w:rPr>
      </w:pP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应提供针对学生的教学支持服务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，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并提供详细的教学团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lastRenderedPageBreak/>
        <w:t>队支持计划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，明确具体负责人和相应联系方式、服务支持的时间段，可以采取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实验过程中的问题解决、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线上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答疑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及交流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、技术支持等多种形式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。</w:t>
      </w:r>
    </w:p>
    <w:p w:rsidR="00EA763C" w:rsidRPr="00B503FB" w:rsidRDefault="00E03AA7">
      <w:pPr>
        <w:autoSpaceDE w:val="0"/>
        <w:spacing w:line="560" w:lineRule="exact"/>
        <w:ind w:firstLineChars="200" w:firstLine="643"/>
        <w:rPr>
          <w:rFonts w:ascii="仿宋_GB2312" w:eastAsia="仿宋_GB2312" w:hAnsi="楷体" w:hint="eastAsia"/>
          <w:b/>
          <w:sz w:val="32"/>
          <w:szCs w:val="32"/>
          <w:shd w:val="clear" w:color="auto" w:fill="FFFFFF"/>
        </w:rPr>
      </w:pPr>
      <w:r w:rsidRPr="00B503FB">
        <w:rPr>
          <w:rFonts w:ascii="仿宋_GB2312" w:eastAsia="仿宋_GB2312" w:hAnsi="楷体" w:hint="eastAsia"/>
          <w:b/>
          <w:sz w:val="32"/>
          <w:szCs w:val="32"/>
          <w:shd w:val="clear" w:color="auto" w:fill="FFFFFF"/>
        </w:rPr>
        <w:t>（二）</w:t>
      </w:r>
      <w:r w:rsidRPr="00B503FB">
        <w:rPr>
          <w:rFonts w:ascii="仿宋_GB2312" w:eastAsia="仿宋_GB2312" w:hAnsi="楷体" w:hint="eastAsia"/>
          <w:b/>
          <w:sz w:val="32"/>
          <w:szCs w:val="32"/>
          <w:shd w:val="clear" w:color="auto" w:fill="FFFFFF"/>
        </w:rPr>
        <w:t>预约排队服务支持</w:t>
      </w:r>
      <w:r w:rsidRPr="00B503FB">
        <w:rPr>
          <w:rFonts w:ascii="仿宋_GB2312" w:eastAsia="仿宋_GB2312" w:hAnsi="楷体" w:hint="eastAsia"/>
          <w:b/>
          <w:sz w:val="32"/>
          <w:szCs w:val="32"/>
          <w:shd w:val="clear" w:color="auto" w:fill="FFFFFF"/>
        </w:rPr>
        <w:t>。</w:t>
      </w:r>
    </w:p>
    <w:p w:rsidR="00EA763C" w:rsidRPr="00B503FB" w:rsidRDefault="00E03AA7">
      <w:pPr>
        <w:autoSpaceDE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  <w:shd w:val="clear" w:color="auto" w:fill="FFFFFF"/>
        </w:rPr>
      </w:pP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应确保支持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一定数量的并发及预约排队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，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方便用户合理安排试验学习时间。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应在明显位置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说明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支持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的并发用户数量，以及能够支持的预约排队数量。</w:t>
      </w:r>
    </w:p>
    <w:p w:rsidR="00EA763C" w:rsidRPr="00B503FB" w:rsidRDefault="00E03AA7">
      <w:pPr>
        <w:autoSpaceDE w:val="0"/>
        <w:spacing w:line="560" w:lineRule="exact"/>
        <w:ind w:firstLineChars="200" w:firstLine="643"/>
        <w:rPr>
          <w:rFonts w:ascii="仿宋_GB2312" w:eastAsia="仿宋_GB2312" w:hAnsi="楷体" w:hint="eastAsia"/>
          <w:b/>
          <w:sz w:val="32"/>
          <w:szCs w:val="32"/>
          <w:shd w:val="clear" w:color="auto" w:fill="FFFFFF"/>
        </w:rPr>
      </w:pPr>
      <w:r w:rsidRPr="00B503FB">
        <w:rPr>
          <w:rFonts w:ascii="仿宋_GB2312" w:eastAsia="仿宋_GB2312" w:hAnsi="楷体" w:hint="eastAsia"/>
          <w:b/>
          <w:sz w:val="32"/>
          <w:szCs w:val="32"/>
          <w:shd w:val="clear" w:color="auto" w:fill="FFFFFF"/>
        </w:rPr>
        <w:t>（三）</w:t>
      </w:r>
      <w:r w:rsidRPr="00B503FB">
        <w:rPr>
          <w:rFonts w:ascii="仿宋_GB2312" w:eastAsia="仿宋_GB2312" w:hAnsi="楷体" w:hint="eastAsia"/>
          <w:b/>
          <w:sz w:val="32"/>
          <w:szCs w:val="32"/>
          <w:shd w:val="clear" w:color="auto" w:fill="FFFFFF"/>
        </w:rPr>
        <w:t>操作意见反馈支持</w:t>
      </w:r>
      <w:r w:rsidRPr="00B503FB">
        <w:rPr>
          <w:rFonts w:ascii="仿宋_GB2312" w:eastAsia="仿宋_GB2312" w:hAnsi="楷体" w:hint="eastAsia"/>
          <w:b/>
          <w:sz w:val="32"/>
          <w:szCs w:val="32"/>
          <w:shd w:val="clear" w:color="auto" w:fill="FFFFFF"/>
        </w:rPr>
        <w:t>。</w:t>
      </w:r>
    </w:p>
    <w:p w:rsidR="00EA763C" w:rsidRPr="00B503FB" w:rsidRDefault="00E03AA7">
      <w:pPr>
        <w:autoSpaceDE w:val="0"/>
        <w:spacing w:line="560" w:lineRule="exact"/>
        <w:ind w:firstLineChars="200" w:firstLine="640"/>
        <w:rPr>
          <w:rFonts w:ascii="仿宋_GB2312" w:eastAsia="仿宋_GB2312" w:hAnsi="仿宋" w:hint="eastAsia"/>
          <w:color w:val="0000FF"/>
          <w:sz w:val="32"/>
          <w:szCs w:val="32"/>
          <w:shd w:val="clear" w:color="auto" w:fill="FFFFFF"/>
        </w:rPr>
      </w:pP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应提供意见反馈方式和格式要求，支持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用户在实验完成后填写反馈意见</w:t>
      </w:r>
      <w:r w:rsidRPr="00B503F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建议。</w:t>
      </w:r>
    </w:p>
    <w:sectPr w:rsidR="00EA763C" w:rsidRPr="00B503FB" w:rsidSect="00EA763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AA7" w:rsidRDefault="00E03AA7" w:rsidP="00EA763C">
      <w:r>
        <w:separator/>
      </w:r>
    </w:p>
  </w:endnote>
  <w:endnote w:type="continuationSeparator" w:id="0">
    <w:p w:rsidR="00E03AA7" w:rsidRDefault="00E03AA7" w:rsidP="00EA7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953527"/>
      <w:docPartObj>
        <w:docPartGallery w:val="AutoText"/>
      </w:docPartObj>
    </w:sdtPr>
    <w:sdtContent>
      <w:p w:rsidR="00EA763C" w:rsidRDefault="00EA763C">
        <w:pPr>
          <w:pStyle w:val="a5"/>
          <w:jc w:val="center"/>
        </w:pPr>
        <w:r>
          <w:fldChar w:fldCharType="begin"/>
        </w:r>
        <w:r w:rsidR="00E03AA7">
          <w:instrText>PAGE   \* MERGEFORMAT</w:instrText>
        </w:r>
        <w:r>
          <w:fldChar w:fldCharType="separate"/>
        </w:r>
        <w:r w:rsidR="00E063FC" w:rsidRPr="00E063FC">
          <w:rPr>
            <w:noProof/>
            <w:lang w:val="zh-CN"/>
          </w:rPr>
          <w:t>3</w:t>
        </w:r>
        <w:r>
          <w:fldChar w:fldCharType="end"/>
        </w:r>
      </w:p>
    </w:sdtContent>
  </w:sdt>
  <w:p w:rsidR="00EA763C" w:rsidRDefault="00EA763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AA7" w:rsidRDefault="00E03AA7" w:rsidP="00EA763C">
      <w:r>
        <w:separator/>
      </w:r>
    </w:p>
  </w:footnote>
  <w:footnote w:type="continuationSeparator" w:id="0">
    <w:p w:rsidR="00E03AA7" w:rsidRDefault="00E03AA7" w:rsidP="00EA76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3F42D8D"/>
    <w:rsid w:val="00041BFD"/>
    <w:rsid w:val="000525D7"/>
    <w:rsid w:val="00065308"/>
    <w:rsid w:val="000A230A"/>
    <w:rsid w:val="000C28CA"/>
    <w:rsid w:val="000E5B8C"/>
    <w:rsid w:val="00136CF7"/>
    <w:rsid w:val="00157D99"/>
    <w:rsid w:val="0019214E"/>
    <w:rsid w:val="001F665A"/>
    <w:rsid w:val="00257242"/>
    <w:rsid w:val="002659AA"/>
    <w:rsid w:val="002F3B91"/>
    <w:rsid w:val="00360EDE"/>
    <w:rsid w:val="0037502E"/>
    <w:rsid w:val="003802D0"/>
    <w:rsid w:val="003A6F8B"/>
    <w:rsid w:val="003B146B"/>
    <w:rsid w:val="003B3BF9"/>
    <w:rsid w:val="00415778"/>
    <w:rsid w:val="005A01A4"/>
    <w:rsid w:val="005C4473"/>
    <w:rsid w:val="0062019A"/>
    <w:rsid w:val="006201EA"/>
    <w:rsid w:val="0066730B"/>
    <w:rsid w:val="0070768D"/>
    <w:rsid w:val="0072598B"/>
    <w:rsid w:val="00745497"/>
    <w:rsid w:val="0078109A"/>
    <w:rsid w:val="0078411B"/>
    <w:rsid w:val="007B4B65"/>
    <w:rsid w:val="007B74CD"/>
    <w:rsid w:val="007E2CC6"/>
    <w:rsid w:val="008C668C"/>
    <w:rsid w:val="008E215B"/>
    <w:rsid w:val="008F2B1B"/>
    <w:rsid w:val="0092469E"/>
    <w:rsid w:val="0099030E"/>
    <w:rsid w:val="00992C0B"/>
    <w:rsid w:val="009A2D6C"/>
    <w:rsid w:val="009B37DF"/>
    <w:rsid w:val="009E6D22"/>
    <w:rsid w:val="00A13683"/>
    <w:rsid w:val="00A93819"/>
    <w:rsid w:val="00AB774E"/>
    <w:rsid w:val="00B26A08"/>
    <w:rsid w:val="00B313E0"/>
    <w:rsid w:val="00B35E46"/>
    <w:rsid w:val="00B46246"/>
    <w:rsid w:val="00B503FB"/>
    <w:rsid w:val="00B52D96"/>
    <w:rsid w:val="00B716AE"/>
    <w:rsid w:val="00B718FE"/>
    <w:rsid w:val="00BB2D75"/>
    <w:rsid w:val="00C2225F"/>
    <w:rsid w:val="00C62C31"/>
    <w:rsid w:val="00CB45E2"/>
    <w:rsid w:val="00DA524B"/>
    <w:rsid w:val="00DC33B7"/>
    <w:rsid w:val="00E03AA7"/>
    <w:rsid w:val="00E063FC"/>
    <w:rsid w:val="00E30C33"/>
    <w:rsid w:val="00E966EF"/>
    <w:rsid w:val="00EA763C"/>
    <w:rsid w:val="00ED68D7"/>
    <w:rsid w:val="00EF5131"/>
    <w:rsid w:val="03C20CA1"/>
    <w:rsid w:val="03D2419C"/>
    <w:rsid w:val="07955780"/>
    <w:rsid w:val="0C846046"/>
    <w:rsid w:val="0CBB2842"/>
    <w:rsid w:val="0CFE64B6"/>
    <w:rsid w:val="0F1666E2"/>
    <w:rsid w:val="12316CAE"/>
    <w:rsid w:val="127E7708"/>
    <w:rsid w:val="130B6089"/>
    <w:rsid w:val="13975261"/>
    <w:rsid w:val="1E12187E"/>
    <w:rsid w:val="1F133FDC"/>
    <w:rsid w:val="20C42339"/>
    <w:rsid w:val="20D93825"/>
    <w:rsid w:val="21D9555B"/>
    <w:rsid w:val="21E22654"/>
    <w:rsid w:val="271F1AD9"/>
    <w:rsid w:val="27A07C4E"/>
    <w:rsid w:val="293548F7"/>
    <w:rsid w:val="2A4C0502"/>
    <w:rsid w:val="2A783965"/>
    <w:rsid w:val="2ABE1BF3"/>
    <w:rsid w:val="2DFF259B"/>
    <w:rsid w:val="2F986CCC"/>
    <w:rsid w:val="30735F9F"/>
    <w:rsid w:val="309B3248"/>
    <w:rsid w:val="30D27B40"/>
    <w:rsid w:val="33F42D8D"/>
    <w:rsid w:val="344E79AE"/>
    <w:rsid w:val="37FF469D"/>
    <w:rsid w:val="39F76AF1"/>
    <w:rsid w:val="3A8D4290"/>
    <w:rsid w:val="3AC00D3C"/>
    <w:rsid w:val="3AE97711"/>
    <w:rsid w:val="420C37FE"/>
    <w:rsid w:val="427D713D"/>
    <w:rsid w:val="46610A40"/>
    <w:rsid w:val="4B0C4D2E"/>
    <w:rsid w:val="4BF436AC"/>
    <w:rsid w:val="4F5E39BA"/>
    <w:rsid w:val="50CE58C3"/>
    <w:rsid w:val="50E07774"/>
    <w:rsid w:val="528A7EBF"/>
    <w:rsid w:val="52D24239"/>
    <w:rsid w:val="53EC6FFD"/>
    <w:rsid w:val="54CE6E14"/>
    <w:rsid w:val="556A5C41"/>
    <w:rsid w:val="5947084F"/>
    <w:rsid w:val="59E244D7"/>
    <w:rsid w:val="5B3C0066"/>
    <w:rsid w:val="5B8865A1"/>
    <w:rsid w:val="5C241B3E"/>
    <w:rsid w:val="5C3C3B74"/>
    <w:rsid w:val="5E716A6B"/>
    <w:rsid w:val="60053223"/>
    <w:rsid w:val="61F13191"/>
    <w:rsid w:val="63647759"/>
    <w:rsid w:val="639A79FF"/>
    <w:rsid w:val="65DE73C6"/>
    <w:rsid w:val="66D5081D"/>
    <w:rsid w:val="67284DC8"/>
    <w:rsid w:val="67DE2E04"/>
    <w:rsid w:val="69D308F9"/>
    <w:rsid w:val="6AC41D51"/>
    <w:rsid w:val="6B2430FB"/>
    <w:rsid w:val="6D535020"/>
    <w:rsid w:val="6D77454A"/>
    <w:rsid w:val="6DCD51D0"/>
    <w:rsid w:val="6E7B1AE2"/>
    <w:rsid w:val="74BA2AD0"/>
    <w:rsid w:val="7B0542E4"/>
    <w:rsid w:val="7B2C3D77"/>
    <w:rsid w:val="7C7E7780"/>
    <w:rsid w:val="7D2E2987"/>
    <w:rsid w:val="7D4422F3"/>
    <w:rsid w:val="7DAC5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99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63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A763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EA763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EA763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A763C"/>
    <w:pPr>
      <w:ind w:left="140"/>
    </w:pPr>
    <w:rPr>
      <w:rFonts w:ascii="宋体" w:eastAsia="宋体" w:hAnsi="宋体"/>
      <w:sz w:val="24"/>
    </w:rPr>
  </w:style>
  <w:style w:type="paragraph" w:styleId="a4">
    <w:name w:val="Balloon Text"/>
    <w:basedOn w:val="a"/>
    <w:link w:val="Char"/>
    <w:qFormat/>
    <w:rsid w:val="00EA763C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EA7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EA7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EA763C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uiPriority w:val="99"/>
    <w:unhideWhenUsed/>
    <w:qFormat/>
    <w:rsid w:val="00EA763C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EA763C"/>
    <w:rPr>
      <w:color w:val="0000FF"/>
      <w:u w:val="single"/>
    </w:rPr>
  </w:style>
  <w:style w:type="character" w:customStyle="1" w:styleId="Char1">
    <w:name w:val="页眉 Char"/>
    <w:basedOn w:val="a0"/>
    <w:link w:val="a6"/>
    <w:qFormat/>
    <w:rsid w:val="00EA763C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A763C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9"/>
    <w:qFormat/>
    <w:rsid w:val="00EA763C"/>
    <w:rPr>
      <w:rFonts w:ascii="宋体" w:eastAsia="宋体" w:hAnsi="宋体" w:cs="宋体"/>
      <w:b/>
      <w:bCs/>
      <w:sz w:val="27"/>
      <w:szCs w:val="27"/>
    </w:rPr>
  </w:style>
  <w:style w:type="paragraph" w:customStyle="1" w:styleId="10">
    <w:name w:val="列出段落1"/>
    <w:basedOn w:val="a"/>
    <w:qFormat/>
    <w:rsid w:val="00EA763C"/>
    <w:pPr>
      <w:ind w:firstLineChars="200" w:firstLine="420"/>
    </w:pPr>
    <w:rPr>
      <w:rFonts w:ascii="Calibri" w:eastAsia="宋体" w:hAnsi="Calibri" w:cs="Times New Roman"/>
      <w:szCs w:val="21"/>
    </w:rPr>
  </w:style>
  <w:style w:type="character" w:customStyle="1" w:styleId="1Char">
    <w:name w:val="标题 1 Char"/>
    <w:basedOn w:val="a0"/>
    <w:link w:val="1"/>
    <w:qFormat/>
    <w:rsid w:val="00EA763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qFormat/>
    <w:rsid w:val="00EA763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HTMLChar">
    <w:name w:val="HTML 预设格式 Char"/>
    <w:basedOn w:val="a0"/>
    <w:link w:val="HTML"/>
    <w:uiPriority w:val="99"/>
    <w:qFormat/>
    <w:rsid w:val="00EA763C"/>
    <w:rPr>
      <w:rFonts w:ascii="宋体" w:eastAsia="宋体" w:hAnsi="宋体" w:cs="宋体"/>
      <w:sz w:val="24"/>
      <w:szCs w:val="24"/>
    </w:rPr>
  </w:style>
  <w:style w:type="character" w:customStyle="1" w:styleId="15">
    <w:name w:val="15"/>
    <w:basedOn w:val="a0"/>
    <w:qFormat/>
    <w:rsid w:val="00EA763C"/>
    <w:rPr>
      <w:rFonts w:ascii="Calibri" w:hAnsi="Calibri" w:cs="Calibri" w:hint="default"/>
      <w:color w:val="CC0033"/>
    </w:rPr>
  </w:style>
  <w:style w:type="character" w:customStyle="1" w:styleId="16">
    <w:name w:val="16"/>
    <w:basedOn w:val="a0"/>
    <w:qFormat/>
    <w:rsid w:val="00EA763C"/>
    <w:rPr>
      <w:rFonts w:ascii="Calibri" w:hAnsi="Calibri" w:cs="Calibri" w:hint="default"/>
      <w:color w:val="0000FF"/>
      <w:u w:val="single"/>
    </w:rPr>
  </w:style>
  <w:style w:type="table" w:customStyle="1" w:styleId="11">
    <w:name w:val="浅色底纹1"/>
    <w:basedOn w:val="a1"/>
    <w:qFormat/>
    <w:rsid w:val="00EA763C"/>
    <w:rPr>
      <w:rFonts w:ascii="Times New Roman" w:eastAsia="Times New Roman" w:hAnsi="Times New Roman" w:cs="Times New Roman"/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</w:style>
  <w:style w:type="character" w:customStyle="1" w:styleId="Char">
    <w:name w:val="批注框文本 Char"/>
    <w:basedOn w:val="a0"/>
    <w:link w:val="a4"/>
    <w:qFormat/>
    <w:rsid w:val="00EA763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86</TotalTime>
  <Pages>3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常海敏</cp:lastModifiedBy>
  <cp:revision>13</cp:revision>
  <cp:lastPrinted>2018-12-05T03:26:00Z</cp:lastPrinted>
  <dcterms:created xsi:type="dcterms:W3CDTF">2018-11-28T08:14:00Z</dcterms:created>
  <dcterms:modified xsi:type="dcterms:W3CDTF">2019-04-12T06:54:00Z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