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84" w:rsidRPr="00EB64F2" w:rsidRDefault="004C0A84" w:rsidP="00075DAC">
      <w:pPr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 w:rsidRPr="00EB64F2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标识、公益广告申请表</w:t>
      </w:r>
    </w:p>
    <w:tbl>
      <w:tblPr>
        <w:tblW w:w="92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2410"/>
        <w:gridCol w:w="1843"/>
        <w:gridCol w:w="2693"/>
      </w:tblGrid>
      <w:tr w:rsidR="004C0A84" w:rsidRPr="00EB64F2">
        <w:trPr>
          <w:trHeight w:val="463"/>
        </w:trPr>
        <w:tc>
          <w:tcPr>
            <w:tcW w:w="2268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类别</w:t>
            </w:r>
            <w:r w:rsidRPr="00EB64F2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269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C0A84" w:rsidRPr="00EB64F2">
        <w:tc>
          <w:tcPr>
            <w:tcW w:w="2268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作者（合作者）</w:t>
            </w:r>
          </w:p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69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C0A84" w:rsidRPr="00EB64F2">
        <w:trPr>
          <w:trHeight w:val="479"/>
        </w:trPr>
        <w:tc>
          <w:tcPr>
            <w:tcW w:w="2268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2410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69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C0A84" w:rsidRPr="00EB64F2">
        <w:trPr>
          <w:trHeight w:val="699"/>
        </w:trPr>
        <w:tc>
          <w:tcPr>
            <w:tcW w:w="2268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邮编</w:t>
            </w:r>
          </w:p>
        </w:tc>
        <w:tc>
          <w:tcPr>
            <w:tcW w:w="2693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C0A84" w:rsidRPr="00EB64F2">
        <w:trPr>
          <w:trHeight w:val="695"/>
        </w:trPr>
        <w:tc>
          <w:tcPr>
            <w:tcW w:w="2268" w:type="dxa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联系地址</w:t>
            </w:r>
          </w:p>
        </w:tc>
        <w:tc>
          <w:tcPr>
            <w:tcW w:w="6946" w:type="dxa"/>
            <w:gridSpan w:val="3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C0A84" w:rsidRPr="00EB64F2">
        <w:trPr>
          <w:trHeight w:val="2972"/>
        </w:trPr>
        <w:tc>
          <w:tcPr>
            <w:tcW w:w="2268" w:type="dxa"/>
            <w:vAlign w:val="center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创作理念</w:t>
            </w:r>
          </w:p>
        </w:tc>
        <w:tc>
          <w:tcPr>
            <w:tcW w:w="6946" w:type="dxa"/>
            <w:gridSpan w:val="3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C0A84" w:rsidRPr="00EB64F2">
        <w:trPr>
          <w:trHeight w:val="4077"/>
        </w:trPr>
        <w:tc>
          <w:tcPr>
            <w:tcW w:w="2268" w:type="dxa"/>
            <w:vAlign w:val="center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B64F2">
              <w:rPr>
                <w:rFonts w:ascii="仿宋_GB2312" w:eastAsia="仿宋_GB2312" w:cs="仿宋_GB2312" w:hint="eastAsia"/>
                <w:sz w:val="32"/>
                <w:szCs w:val="32"/>
              </w:rPr>
              <w:t>作品含义</w:t>
            </w:r>
          </w:p>
        </w:tc>
        <w:tc>
          <w:tcPr>
            <w:tcW w:w="6946" w:type="dxa"/>
            <w:gridSpan w:val="3"/>
          </w:tcPr>
          <w:p w:rsidR="004C0A84" w:rsidRPr="00EB64F2" w:rsidRDefault="004C0A84" w:rsidP="008B4CFA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 w:rsidR="004C0A84" w:rsidRPr="00EB64F2" w:rsidRDefault="004C0A84" w:rsidP="00075DAC">
      <w:pPr>
        <w:jc w:val="center"/>
        <w:rPr>
          <w:rFonts w:ascii="仿宋_GB2312" w:eastAsia="仿宋_GB2312" w:cs="Times New Roman"/>
        </w:rPr>
      </w:pPr>
    </w:p>
    <w:sectPr w:rsidR="004C0A84" w:rsidRPr="00EB64F2" w:rsidSect="00EE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DAC"/>
    <w:rsid w:val="00075DAC"/>
    <w:rsid w:val="004C0A84"/>
    <w:rsid w:val="008B4CFA"/>
    <w:rsid w:val="008E0E3F"/>
    <w:rsid w:val="009F2DFF"/>
    <w:rsid w:val="00C579D1"/>
    <w:rsid w:val="00D75D1E"/>
    <w:rsid w:val="00EB64F2"/>
    <w:rsid w:val="00EE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4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5DA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宣传部</dc:creator>
  <cp:keywords/>
  <dc:description/>
  <cp:lastModifiedBy>常斐</cp:lastModifiedBy>
  <cp:revision>3</cp:revision>
  <dcterms:created xsi:type="dcterms:W3CDTF">2018-06-05T02:11:00Z</dcterms:created>
  <dcterms:modified xsi:type="dcterms:W3CDTF">2018-06-05T02:13:00Z</dcterms:modified>
</cp:coreProperties>
</file>